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D7" w:rsidRPr="005353D1" w:rsidRDefault="005557D7" w:rsidP="005557D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平顶山市省科协九大正式代表</w:t>
      </w:r>
      <w:r w:rsidRPr="005353D1">
        <w:rPr>
          <w:rFonts w:ascii="方正小标宋简体" w:eastAsia="方正小标宋简体" w:hint="eastAsia"/>
          <w:sz w:val="44"/>
          <w:szCs w:val="44"/>
        </w:rPr>
        <w:t>名单</w:t>
      </w:r>
    </w:p>
    <w:p w:rsidR="005557D7" w:rsidRDefault="005557D7" w:rsidP="005557D7">
      <w:pPr>
        <w:jc w:val="center"/>
      </w:pPr>
      <w:r>
        <w:rPr>
          <w:rFonts w:hint="eastAsia"/>
        </w:rPr>
        <w:t>（按姓氏笔画为序）</w:t>
      </w:r>
    </w:p>
    <w:p w:rsidR="005557D7" w:rsidRPr="005557D7" w:rsidRDefault="005557D7" w:rsidP="005557D7">
      <w:pPr>
        <w:rPr>
          <w:rFonts w:ascii="仿宋_GB2312" w:eastAsia="仿宋_GB2312"/>
          <w:sz w:val="28"/>
          <w:szCs w:val="28"/>
        </w:rPr>
      </w:pP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万  军  平煤集团一矿矿长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马桂变  平顶山畜牧技术推广站站长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石素月  平顶山市科协主席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白红兵  宝丰县科协党组书记、主席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吕有厂  中国平煤神马集团能源化工研究院院长、集团技术中心主任、平煤股份技术中心主任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李  磊  平煤神马集团科协主任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李光喜  平顶山学院科研处副处长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余冠军  平顶山市科协党组书记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张  明  平顶山市农科院韭菜工程技术研究中心主任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张帅鹏  石龙区龙兴农林种植协会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张建国  平煤神马集团总工程师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张宣峰  平顶山市蒲城农机专业合作社理事长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陈聚良  河南神马尼龙化工公司总工程师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胡彦丽  舞钢市科协党组书记、主席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洪  霞  易承良品装饰公司总监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秦丽敏  平顶山市绿禾农业科技开发有限公司 总经理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袁留福  鲁山县段店花瓷文化研究会会长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夏晓晔  湛河区科协党组书记、主席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殷许鹏  河南城建学院教师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lastRenderedPageBreak/>
        <w:t>郭  勇  新华区新鹰小学校长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郭晓鹏  叶县博汇林果有限公司总经理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郭煜敬  平高集团技术中心副主任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曹二虎  河南亚坤集团董事长</w:t>
      </w:r>
    </w:p>
    <w:p w:rsidR="005557D7" w:rsidRPr="005557D7" w:rsidRDefault="005557D7" w:rsidP="005557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557D7">
        <w:rPr>
          <w:rFonts w:ascii="仿宋_GB2312" w:eastAsia="仿宋_GB2312" w:hint="eastAsia"/>
          <w:sz w:val="28"/>
          <w:szCs w:val="28"/>
        </w:rPr>
        <w:t>靳红欣  汝州市科协党组书记、主席</w:t>
      </w:r>
    </w:p>
    <w:p w:rsidR="005557D7" w:rsidRDefault="005557D7" w:rsidP="005557D7">
      <w:pPr>
        <w:ind w:firstLineChars="200" w:firstLine="420"/>
      </w:pPr>
    </w:p>
    <w:p w:rsidR="005557D7" w:rsidRDefault="005557D7" w:rsidP="005557D7">
      <w:pPr>
        <w:ind w:firstLineChars="200" w:firstLine="420"/>
      </w:pPr>
    </w:p>
    <w:p w:rsidR="005557D7" w:rsidRDefault="005557D7" w:rsidP="005557D7">
      <w:pPr>
        <w:ind w:firstLineChars="200" w:firstLine="420"/>
      </w:pPr>
    </w:p>
    <w:p w:rsidR="005557D7" w:rsidRDefault="005557D7" w:rsidP="005557D7">
      <w:pPr>
        <w:ind w:firstLineChars="200" w:firstLine="420"/>
        <w:jc w:val="center"/>
        <w:rPr>
          <w:rFonts w:ascii="方正小标宋简体" w:eastAsia="方正小标宋简体"/>
          <w:sz w:val="44"/>
          <w:szCs w:val="44"/>
        </w:rPr>
      </w:pPr>
      <w:r>
        <w:br/>
      </w:r>
      <w:r>
        <w:rPr>
          <w:rFonts w:ascii="方正小标宋简体" w:eastAsia="方正小标宋简体" w:hint="eastAsia"/>
          <w:sz w:val="44"/>
          <w:szCs w:val="44"/>
        </w:rPr>
        <w:t>平顶山市省科协九大委员候选人名单</w:t>
      </w:r>
    </w:p>
    <w:p w:rsidR="005557D7" w:rsidRDefault="005557D7" w:rsidP="005557D7">
      <w:pPr>
        <w:jc w:val="center"/>
      </w:pPr>
      <w:r>
        <w:rPr>
          <w:rFonts w:hint="eastAsia"/>
        </w:rPr>
        <w:t>（按姓氏笔画为序）</w:t>
      </w:r>
    </w:p>
    <w:p w:rsidR="005557D7" w:rsidRPr="00261334" w:rsidRDefault="005557D7" w:rsidP="005557D7">
      <w:pPr>
        <w:jc w:val="center"/>
      </w:pPr>
    </w:p>
    <w:p w:rsidR="005557D7" w:rsidRPr="005557D7" w:rsidRDefault="005557D7" w:rsidP="005557D7">
      <w:pPr>
        <w:tabs>
          <w:tab w:val="left" w:pos="5535"/>
        </w:tabs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557D7">
        <w:rPr>
          <w:rFonts w:ascii="仿宋_GB2312" w:eastAsia="仿宋_GB2312" w:hint="eastAsia"/>
          <w:sz w:val="30"/>
          <w:szCs w:val="30"/>
        </w:rPr>
        <w:t>余冠军             张建国             郭 勇</w:t>
      </w:r>
      <w:r w:rsidRPr="005557D7">
        <w:rPr>
          <w:rFonts w:ascii="仿宋_GB2312" w:eastAsia="仿宋_GB2312" w:hint="eastAsia"/>
          <w:sz w:val="30"/>
          <w:szCs w:val="30"/>
        </w:rPr>
        <w:tab/>
      </w:r>
    </w:p>
    <w:sectPr w:rsidR="005557D7" w:rsidRPr="005557D7" w:rsidSect="0025736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BFA" w:rsidRDefault="00CF7BFA" w:rsidP="00C610F9">
      <w:r>
        <w:separator/>
      </w:r>
    </w:p>
  </w:endnote>
  <w:endnote w:type="continuationSeparator" w:id="1">
    <w:p w:rsidR="00CF7BFA" w:rsidRDefault="00CF7BFA" w:rsidP="00C6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F9" w:rsidRDefault="00C610F9">
    <w:pPr>
      <w:pStyle w:val="a4"/>
      <w:jc w:val="center"/>
    </w:pPr>
  </w:p>
  <w:p w:rsidR="00C610F9" w:rsidRDefault="00C610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BFA" w:rsidRDefault="00CF7BFA" w:rsidP="00C610F9">
      <w:r>
        <w:separator/>
      </w:r>
    </w:p>
  </w:footnote>
  <w:footnote w:type="continuationSeparator" w:id="1">
    <w:p w:rsidR="00CF7BFA" w:rsidRDefault="00CF7BFA" w:rsidP="00C61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D9C"/>
    <w:rsid w:val="000069ED"/>
    <w:rsid w:val="00093C12"/>
    <w:rsid w:val="0011768F"/>
    <w:rsid w:val="00126297"/>
    <w:rsid w:val="0019358D"/>
    <w:rsid w:val="00205502"/>
    <w:rsid w:val="00257365"/>
    <w:rsid w:val="002755A3"/>
    <w:rsid w:val="00345CA4"/>
    <w:rsid w:val="003677A8"/>
    <w:rsid w:val="003A489F"/>
    <w:rsid w:val="00476A97"/>
    <w:rsid w:val="005557D7"/>
    <w:rsid w:val="0055690C"/>
    <w:rsid w:val="005A5FF6"/>
    <w:rsid w:val="005F623B"/>
    <w:rsid w:val="0061168F"/>
    <w:rsid w:val="006B562B"/>
    <w:rsid w:val="006D21F5"/>
    <w:rsid w:val="00870D06"/>
    <w:rsid w:val="008A625B"/>
    <w:rsid w:val="0091258B"/>
    <w:rsid w:val="00916AA1"/>
    <w:rsid w:val="00920107"/>
    <w:rsid w:val="00946D50"/>
    <w:rsid w:val="00A2088B"/>
    <w:rsid w:val="00A667DC"/>
    <w:rsid w:val="00B44BB2"/>
    <w:rsid w:val="00BB7527"/>
    <w:rsid w:val="00C610F9"/>
    <w:rsid w:val="00C9170C"/>
    <w:rsid w:val="00CF7BFA"/>
    <w:rsid w:val="00DB6312"/>
    <w:rsid w:val="00E16A60"/>
    <w:rsid w:val="00E82613"/>
    <w:rsid w:val="00E95F95"/>
    <w:rsid w:val="00EA3D9C"/>
    <w:rsid w:val="00F016C8"/>
    <w:rsid w:val="00FD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0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23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3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0313;&#30340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余的模板</Template>
  <TotalTime>9</TotalTime>
  <Pages>2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2</cp:revision>
  <cp:lastPrinted>2019-01-23T09:06:00Z</cp:lastPrinted>
  <dcterms:created xsi:type="dcterms:W3CDTF">2019-01-25T10:37:00Z</dcterms:created>
  <dcterms:modified xsi:type="dcterms:W3CDTF">2019-01-25T10:37:00Z</dcterms:modified>
</cp:coreProperties>
</file>