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7" w:rsidRDefault="005557D7" w:rsidP="00FD43E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平顶山市省科协九大委员候选人名单</w:t>
      </w:r>
    </w:p>
    <w:p w:rsidR="005557D7" w:rsidRPr="00FD43E2" w:rsidRDefault="005557D7" w:rsidP="005557D7">
      <w:pPr>
        <w:jc w:val="center"/>
        <w:rPr>
          <w:rFonts w:ascii="仿宋_GB2312" w:eastAsia="仿宋_GB2312" w:hint="eastAsia"/>
          <w:sz w:val="32"/>
          <w:szCs w:val="32"/>
        </w:rPr>
      </w:pPr>
      <w:r w:rsidRPr="00FD43E2">
        <w:rPr>
          <w:rFonts w:ascii="仿宋_GB2312" w:eastAsia="仿宋_GB2312" w:hint="eastAsia"/>
          <w:sz w:val="32"/>
          <w:szCs w:val="32"/>
        </w:rPr>
        <w:t>（按姓氏笔画为序）</w:t>
      </w:r>
    </w:p>
    <w:p w:rsidR="005557D7" w:rsidRPr="00FD43E2" w:rsidRDefault="005557D7" w:rsidP="005557D7">
      <w:pPr>
        <w:jc w:val="center"/>
        <w:rPr>
          <w:rFonts w:ascii="仿宋_GB2312" w:eastAsia="仿宋_GB2312" w:hint="eastAsia"/>
          <w:sz w:val="32"/>
          <w:szCs w:val="32"/>
        </w:rPr>
      </w:pPr>
    </w:p>
    <w:p w:rsidR="005557D7" w:rsidRPr="00FD43E2" w:rsidRDefault="005557D7" w:rsidP="00FD43E2">
      <w:pPr>
        <w:tabs>
          <w:tab w:val="left" w:pos="5535"/>
        </w:tabs>
        <w:ind w:firstLineChars="200" w:firstLine="640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FD43E2">
        <w:rPr>
          <w:rFonts w:ascii="仿宋_GB2312" w:eastAsia="仿宋_GB2312" w:hint="eastAsia"/>
          <w:sz w:val="32"/>
          <w:szCs w:val="32"/>
        </w:rPr>
        <w:t>余冠军             张建国             郭 勇</w:t>
      </w:r>
      <w:r w:rsidRPr="00FD43E2">
        <w:rPr>
          <w:rFonts w:ascii="仿宋_GB2312" w:eastAsia="仿宋_GB2312" w:hint="eastAsia"/>
          <w:sz w:val="32"/>
          <w:szCs w:val="32"/>
        </w:rPr>
        <w:tab/>
      </w:r>
    </w:p>
    <w:sectPr w:rsidR="005557D7" w:rsidRPr="00FD43E2" w:rsidSect="002573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02" w:rsidRDefault="00B76002" w:rsidP="00C610F9">
      <w:r>
        <w:separator/>
      </w:r>
    </w:p>
  </w:endnote>
  <w:endnote w:type="continuationSeparator" w:id="1">
    <w:p w:rsidR="00B76002" w:rsidRDefault="00B76002" w:rsidP="00C6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F9" w:rsidRDefault="00C610F9">
    <w:pPr>
      <w:pStyle w:val="a4"/>
      <w:jc w:val="center"/>
    </w:pPr>
  </w:p>
  <w:p w:rsidR="00C610F9" w:rsidRDefault="00C610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02" w:rsidRDefault="00B76002" w:rsidP="00C610F9">
      <w:r>
        <w:separator/>
      </w:r>
    </w:p>
  </w:footnote>
  <w:footnote w:type="continuationSeparator" w:id="1">
    <w:p w:rsidR="00B76002" w:rsidRDefault="00B76002" w:rsidP="00C61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D9C"/>
    <w:rsid w:val="000069ED"/>
    <w:rsid w:val="00093C12"/>
    <w:rsid w:val="0011768F"/>
    <w:rsid w:val="00126297"/>
    <w:rsid w:val="0019358D"/>
    <w:rsid w:val="00205502"/>
    <w:rsid w:val="00257365"/>
    <w:rsid w:val="002755A3"/>
    <w:rsid w:val="00345CA4"/>
    <w:rsid w:val="003677A8"/>
    <w:rsid w:val="003A489F"/>
    <w:rsid w:val="00476A97"/>
    <w:rsid w:val="005557D7"/>
    <w:rsid w:val="0055690C"/>
    <w:rsid w:val="005A5FF6"/>
    <w:rsid w:val="005F623B"/>
    <w:rsid w:val="0061168F"/>
    <w:rsid w:val="006B562B"/>
    <w:rsid w:val="006D21F5"/>
    <w:rsid w:val="00870D06"/>
    <w:rsid w:val="008A625B"/>
    <w:rsid w:val="0091258B"/>
    <w:rsid w:val="00916AA1"/>
    <w:rsid w:val="00920107"/>
    <w:rsid w:val="00946D50"/>
    <w:rsid w:val="00A2088B"/>
    <w:rsid w:val="00A667DC"/>
    <w:rsid w:val="00B44BB2"/>
    <w:rsid w:val="00B76002"/>
    <w:rsid w:val="00BB7527"/>
    <w:rsid w:val="00C610F9"/>
    <w:rsid w:val="00C9170C"/>
    <w:rsid w:val="00DB6312"/>
    <w:rsid w:val="00E16A60"/>
    <w:rsid w:val="00E82613"/>
    <w:rsid w:val="00E95F95"/>
    <w:rsid w:val="00EA3D9C"/>
    <w:rsid w:val="00F016C8"/>
    <w:rsid w:val="00FD2355"/>
    <w:rsid w:val="00FD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0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3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0313;&#3034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余的模板</Template>
  <TotalTime>1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2019-01-23T09:06:00Z</cp:lastPrinted>
  <dcterms:created xsi:type="dcterms:W3CDTF">2019-01-25T10:38:00Z</dcterms:created>
  <dcterms:modified xsi:type="dcterms:W3CDTF">2019-01-25T10:38:00Z</dcterms:modified>
</cp:coreProperties>
</file>